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33" w:rsidRPr="00547833" w:rsidRDefault="00547833" w:rsidP="0054783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96"/>
          <w:szCs w:val="96"/>
          <w:shd w:val="clear" w:color="auto" w:fill="FFFFFF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47833">
        <w:rPr>
          <w:rFonts w:ascii="Calibri" w:eastAsia="Times New Roman" w:hAnsi="Calibri" w:cs="Times New Roman"/>
          <w:b/>
          <w:color w:val="000000"/>
          <w:sz w:val="96"/>
          <w:szCs w:val="96"/>
          <w:shd w:val="clear" w:color="auto" w:fill="FFFFFF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Body</w:t>
      </w:r>
    </w:p>
    <w:p w:rsidR="00547833" w:rsidRDefault="00547833" w:rsidP="0078007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547833" w:rsidRDefault="00547833" w:rsidP="0078007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780073" w:rsidRPr="00780073" w:rsidRDefault="00780073" w:rsidP="00780073">
      <w:pPr>
        <w:spacing w:after="0" w:line="240" w:lineRule="auto"/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</w:pP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I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n our case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accretion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in size and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measurement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is not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necessary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100% on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design.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. solid work is an engineer CAD software to design , very accurate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measurement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and its hard software to learn within a short period of time , its require many practise and learn , however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Autodesk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Maya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it has the beauty in design and on our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design 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the accuracy is not required in early stage of design.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It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use for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entertaining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for example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character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</w:t>
      </w:r>
      <w:r w:rsidR="00547833"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design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,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</w:t>
      </w:r>
      <w:r w:rsidR="00547833"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modelling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,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games and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advertising. I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have a few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knowledge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about it that why i choose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Maya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.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Autodesk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Maya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is free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to download 30 days.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It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much friendly to create a character in </w:t>
      </w:r>
      <w:proofErr w:type="spellStart"/>
      <w:proofErr w:type="gramStart"/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a</w:t>
      </w:r>
      <w:proofErr w:type="spellEnd"/>
      <w:proofErr w:type="gramEnd"/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artistic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way,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with our design we got the accuracy on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it.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How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we make the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accuracy? </w:t>
      </w:r>
      <w:proofErr w:type="gramStart"/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By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making a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cylinder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shape with a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>diameter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shd w:val="clear" w:color="auto" w:fill="FFFFFF"/>
          <w:lang w:eastAsia="en-GB"/>
        </w:rPr>
        <w:t xml:space="preserve"> 13 cm.</w:t>
      </w:r>
      <w:proofErr w:type="gramEnd"/>
    </w:p>
    <w:p w:rsidR="00780073" w:rsidRPr="00780073" w:rsidRDefault="00780073" w:rsidP="00780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</w:pPr>
    </w:p>
    <w:p w:rsidR="00780073" w:rsidRPr="00780073" w:rsidRDefault="00780073" w:rsidP="00780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</w:pP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Our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achievement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to design a swan according to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Swansea, which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is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achievable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on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Maya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but we will not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sacrifice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quality of our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micro mouse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movement, this will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prevent 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his movement.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We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came up with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cylinder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shape as you can see from the photos its small cute guard which represent a </w:t>
      </w:r>
      <w:r w:rsidR="0054783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Great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Britain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. </w:t>
      </w:r>
    </w:p>
    <w:p w:rsidR="00780073" w:rsidRPr="00780073" w:rsidRDefault="00547833" w:rsidP="00780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</w:pP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While</w:t>
      </w:r>
      <w:r w:rsidR="0078007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printing,</w:t>
      </w:r>
      <w:r w:rsidR="0078007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i cut the model into 6 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parts,</w:t>
      </w:r>
      <w:r w:rsidR="0078007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it’s</w:t>
      </w:r>
      <w:r w:rsidR="0078007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not a random idea it has a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reason,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during our </w:t>
      </w:r>
      <w:r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printing</w:t>
      </w:r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,</w:t>
      </w:r>
      <w:r w:rsidR="0078007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if we print the whole model as a one </w:t>
      </w:r>
      <w:bookmarkStart w:id="0" w:name="_GoBack"/>
      <w:bookmarkEnd w:id="0"/>
      <w:r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peace,</w:t>
      </w:r>
      <w:r w:rsidR="0078007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during the last layer it could be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damaged</w:t>
      </w:r>
      <w:r w:rsidR="0078007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so whole model is </w:t>
      </w:r>
      <w:r w:rsidR="00211E59" w:rsidRPr="0054783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>going to</w:t>
      </w:r>
      <w:r w:rsidR="00780073" w:rsidRPr="00780073">
        <w:rPr>
          <w:rFonts w:ascii="Arial" w:eastAsia="Times New Roman" w:hAnsi="Arial" w:cs="Arial"/>
          <w:color w:val="4F81BD" w:themeColor="accent1"/>
          <w:sz w:val="32"/>
          <w:szCs w:val="32"/>
          <w:lang w:eastAsia="en-GB"/>
        </w:rPr>
        <w:t xml:space="preserve"> be thrown. </w:t>
      </w:r>
    </w:p>
    <w:p w:rsidR="006C6C98" w:rsidRDefault="006C6C98" w:rsidP="006C6C98">
      <w:pPr>
        <w:jc w:val="center"/>
      </w:pPr>
    </w:p>
    <w:sectPr w:rsidR="006C6C98" w:rsidSect="006C6C98">
      <w:pgSz w:w="11906" w:h="16838"/>
      <w:pgMar w:top="1440" w:right="1440" w:bottom="1440" w:left="1440" w:header="708" w:footer="708" w:gutter="0"/>
      <w:pgBorders w:offsetFrom="page">
        <w:top w:val="thinThickSmallGap" w:sz="18" w:space="24" w:color="1F497D" w:themeColor="text2"/>
        <w:left w:val="thinThickSmallGap" w:sz="18" w:space="24" w:color="1F497D" w:themeColor="text2"/>
        <w:bottom w:val="thickThinSmallGap" w:sz="18" w:space="24" w:color="1F497D" w:themeColor="text2"/>
        <w:right w:val="thickThinSmallGap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98"/>
    <w:rsid w:val="00211E59"/>
    <w:rsid w:val="002B06A2"/>
    <w:rsid w:val="00547833"/>
    <w:rsid w:val="006C6C98"/>
    <w:rsid w:val="00780073"/>
    <w:rsid w:val="00C97907"/>
    <w:rsid w:val="00F7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25903BA7.dotm</Template>
  <TotalTime>23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2</cp:revision>
  <dcterms:created xsi:type="dcterms:W3CDTF">2017-05-02T13:53:00Z</dcterms:created>
  <dcterms:modified xsi:type="dcterms:W3CDTF">2017-05-02T14:17:00Z</dcterms:modified>
</cp:coreProperties>
</file>